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B336B" w14:textId="77777777" w:rsidR="008D4348" w:rsidRPr="005A6FCE" w:rsidRDefault="008D4348" w:rsidP="009C47E7">
      <w:pPr>
        <w:pStyle w:val="Standard"/>
        <w:jc w:val="both"/>
        <w:rPr>
          <w:rFonts w:cs="Times New Roman"/>
          <w:sz w:val="16"/>
          <w:szCs w:val="20"/>
        </w:rPr>
      </w:pPr>
    </w:p>
    <w:p w14:paraId="2C006B5C" w14:textId="77777777" w:rsidR="002F2FA0" w:rsidRPr="005A6FCE" w:rsidRDefault="008D4348" w:rsidP="009C47E7">
      <w:pPr>
        <w:pStyle w:val="Standard"/>
        <w:jc w:val="both"/>
        <w:rPr>
          <w:rFonts w:cs="Times New Roman"/>
          <w:sz w:val="16"/>
          <w:szCs w:val="20"/>
        </w:rPr>
      </w:pPr>
      <w:r w:rsidRPr="005A6FCE">
        <w:rPr>
          <w:rFonts w:cs="Times New Roman"/>
          <w:sz w:val="16"/>
          <w:szCs w:val="20"/>
        </w:rPr>
        <w:t>n</w:t>
      </w:r>
      <w:r w:rsidR="002F2FA0" w:rsidRPr="005A6FCE">
        <w:rPr>
          <w:rFonts w:cs="Times New Roman"/>
          <w:sz w:val="16"/>
          <w:szCs w:val="20"/>
        </w:rPr>
        <w:t>azwa i adres oferenta</w:t>
      </w:r>
    </w:p>
    <w:p w14:paraId="272379F2" w14:textId="77777777" w:rsidR="008D4348" w:rsidRPr="005A6FCE" w:rsidRDefault="002F2FA0" w:rsidP="009815D6">
      <w:pPr>
        <w:pStyle w:val="Standard"/>
        <w:jc w:val="center"/>
        <w:rPr>
          <w:rFonts w:cs="Times New Roman"/>
          <w:sz w:val="16"/>
          <w:szCs w:val="20"/>
        </w:rPr>
      </w:pPr>
      <w:r w:rsidRPr="005A6FCE">
        <w:rPr>
          <w:rFonts w:cs="Times New Roman"/>
          <w:sz w:val="16"/>
          <w:szCs w:val="20"/>
        </w:rPr>
        <w:br w:type="column"/>
      </w:r>
      <w:sdt>
        <w:sdtPr>
          <w:rPr>
            <w:rFonts w:cs="Times New Roman"/>
            <w:sz w:val="16"/>
            <w:szCs w:val="20"/>
          </w:rPr>
          <w:alias w:val="data"/>
          <w:tag w:val="data"/>
          <w:id w:val="1324239133"/>
          <w:lock w:val="sdtLocked"/>
          <w:placeholder>
            <w:docPart w:val="CF1377FB516F4EC09716F1CD00F894D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D4348" w:rsidRPr="005A6FCE">
            <w:rPr>
              <w:rStyle w:val="Tekstzastpczy"/>
              <w:rFonts w:cs="Times New Roman"/>
              <w:vanish/>
              <w:sz w:val="16"/>
              <w:szCs w:val="16"/>
            </w:rPr>
            <w:t>data</w:t>
          </w:r>
        </w:sdtContent>
      </w:sdt>
    </w:p>
    <w:p w14:paraId="170A045F" w14:textId="77777777" w:rsidR="002F2FA0" w:rsidRPr="005A6FCE" w:rsidRDefault="008D4348" w:rsidP="009815D6">
      <w:pPr>
        <w:pStyle w:val="Standard"/>
        <w:jc w:val="center"/>
        <w:rPr>
          <w:rFonts w:cs="Times New Roman"/>
          <w:sz w:val="16"/>
          <w:szCs w:val="20"/>
        </w:rPr>
      </w:pPr>
      <w:r w:rsidRPr="005A6FCE">
        <w:rPr>
          <w:rFonts w:cs="Times New Roman"/>
          <w:sz w:val="16"/>
          <w:szCs w:val="20"/>
        </w:rPr>
        <w:t>m</w:t>
      </w:r>
      <w:r w:rsidR="002F2FA0" w:rsidRPr="005A6FCE">
        <w:rPr>
          <w:rFonts w:cs="Times New Roman"/>
          <w:sz w:val="16"/>
          <w:szCs w:val="20"/>
        </w:rPr>
        <w:t>iejscowość, data</w:t>
      </w:r>
    </w:p>
    <w:p w14:paraId="7656609D" w14:textId="77777777" w:rsidR="002F2FA0" w:rsidRPr="005A6FCE" w:rsidRDefault="002F2FA0" w:rsidP="009C47E7">
      <w:pPr>
        <w:pStyle w:val="Standard"/>
        <w:jc w:val="both"/>
        <w:rPr>
          <w:rFonts w:cs="Times New Roman"/>
          <w:sz w:val="16"/>
          <w:szCs w:val="20"/>
        </w:rPr>
      </w:pPr>
    </w:p>
    <w:p w14:paraId="6AC55866" w14:textId="77777777" w:rsidR="002F2FA0" w:rsidRPr="005A6FCE" w:rsidRDefault="002F2FA0" w:rsidP="009C47E7">
      <w:pPr>
        <w:pStyle w:val="Standard"/>
        <w:jc w:val="both"/>
        <w:rPr>
          <w:rFonts w:cs="Times New Roman"/>
          <w:sz w:val="16"/>
          <w:szCs w:val="20"/>
        </w:rPr>
        <w:sectPr w:rsidR="002F2FA0" w:rsidRPr="005A6FCE" w:rsidSect="002F2FA0">
          <w:footnotePr>
            <w:pos w:val="beneathText"/>
          </w:footnotePr>
          <w:type w:val="continuous"/>
          <w:pgSz w:w="11906" w:h="16838"/>
          <w:pgMar w:top="1134" w:right="1021" w:bottom="851" w:left="1134" w:header="709" w:footer="709" w:gutter="0"/>
          <w:cols w:num="2" w:space="708"/>
        </w:sectPr>
      </w:pPr>
    </w:p>
    <w:p w14:paraId="2FDD3A84" w14:textId="77777777" w:rsidR="003548B0" w:rsidRPr="005A6FCE" w:rsidRDefault="003548B0" w:rsidP="008D4348">
      <w:pPr>
        <w:pStyle w:val="Standard"/>
        <w:spacing w:before="800" w:after="100" w:afterAutospacing="1"/>
        <w:jc w:val="center"/>
        <w:rPr>
          <w:rFonts w:cs="Times New Roman"/>
          <w:b/>
          <w:sz w:val="32"/>
        </w:rPr>
      </w:pPr>
      <w:r w:rsidRPr="005A6FCE">
        <w:rPr>
          <w:rFonts w:cs="Times New Roman"/>
          <w:b/>
          <w:sz w:val="32"/>
        </w:rPr>
        <w:t>Załącznik nr 1</w:t>
      </w:r>
    </w:p>
    <w:p w14:paraId="551A9E5D" w14:textId="67F064A6" w:rsidR="009815D6" w:rsidRDefault="009C47E7" w:rsidP="000D4162">
      <w:pPr>
        <w:widowControl/>
        <w:suppressAutoHyphens w:val="0"/>
        <w:spacing w:before="100" w:beforeAutospacing="1" w:after="100" w:afterAutospacing="1"/>
        <w:rPr>
          <w:rFonts w:ascii="Times New Roman" w:hAnsi="Times New Roman"/>
          <w:b/>
        </w:rPr>
      </w:pPr>
      <w:r w:rsidRPr="005A6FCE">
        <w:rPr>
          <w:rFonts w:ascii="Times New Roman" w:hAnsi="Times New Roman"/>
          <w:b/>
        </w:rPr>
        <w:t xml:space="preserve">Formularz ofertowy na </w:t>
      </w:r>
      <w:r w:rsidR="00EC2A2F" w:rsidRPr="005A6FCE">
        <w:rPr>
          <w:rFonts w:ascii="Times New Roman" w:hAnsi="Times New Roman"/>
          <w:b/>
        </w:rPr>
        <w:t>naprawę pojazdu</w:t>
      </w:r>
      <w:r w:rsidR="00CC0A34" w:rsidRPr="005A6FCE">
        <w:rPr>
          <w:rFonts w:ascii="Times New Roman" w:hAnsi="Times New Roman"/>
          <w:b/>
        </w:rPr>
        <w:t>: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2473"/>
        <w:gridCol w:w="6599"/>
      </w:tblGrid>
      <w:tr w:rsidR="009815D6" w14:paraId="6138BCA6" w14:textId="77777777" w:rsidTr="002B66A2">
        <w:trPr>
          <w:trHeight w:hRule="exact" w:val="567"/>
        </w:trPr>
        <w:tc>
          <w:tcPr>
            <w:tcW w:w="2473" w:type="dxa"/>
            <w:vAlign w:val="center"/>
          </w:tcPr>
          <w:p w14:paraId="793A2967" w14:textId="77777777" w:rsidR="009815D6" w:rsidRDefault="00992396" w:rsidP="009815D6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="000D4162">
              <w:rPr>
                <w:rFonts w:ascii="Times New Roman" w:hAnsi="Times New Roman"/>
                <w:b/>
              </w:rPr>
              <w:t>arka i model</w:t>
            </w:r>
          </w:p>
        </w:tc>
        <w:tc>
          <w:tcPr>
            <w:tcW w:w="6599" w:type="dxa"/>
            <w:vAlign w:val="center"/>
          </w:tcPr>
          <w:p w14:paraId="47534988" w14:textId="00EB8984" w:rsidR="009815D6" w:rsidRPr="00B10161" w:rsidRDefault="006B2815" w:rsidP="005631CE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KIA </w:t>
            </w:r>
            <w:proofErr w:type="spellStart"/>
            <w:r>
              <w:rPr>
                <w:b/>
              </w:rPr>
              <w:t>Sportage</w:t>
            </w:r>
            <w:proofErr w:type="spellEnd"/>
          </w:p>
        </w:tc>
      </w:tr>
      <w:tr w:rsidR="009815D6" w14:paraId="5C182B19" w14:textId="77777777" w:rsidTr="002B66A2">
        <w:trPr>
          <w:trHeight w:hRule="exact" w:val="567"/>
        </w:trPr>
        <w:tc>
          <w:tcPr>
            <w:tcW w:w="2473" w:type="dxa"/>
            <w:vAlign w:val="center"/>
          </w:tcPr>
          <w:p w14:paraId="58AA08C4" w14:textId="77777777" w:rsidR="009815D6" w:rsidRDefault="00992396" w:rsidP="009815D6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0D4162">
              <w:rPr>
                <w:rFonts w:ascii="Times New Roman" w:hAnsi="Times New Roman"/>
                <w:b/>
              </w:rPr>
              <w:t>r VIN</w:t>
            </w:r>
          </w:p>
        </w:tc>
        <w:tc>
          <w:tcPr>
            <w:tcW w:w="6599" w:type="dxa"/>
            <w:vAlign w:val="center"/>
          </w:tcPr>
          <w:p w14:paraId="0E1F2697" w14:textId="1ADD6D00" w:rsidR="009815D6" w:rsidRPr="00B10161" w:rsidRDefault="006B2815" w:rsidP="009815D6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b/>
              </w:rPr>
              <w:t>U5YPC813CCL178721</w:t>
            </w:r>
          </w:p>
        </w:tc>
      </w:tr>
      <w:tr w:rsidR="002E2F98" w14:paraId="7179B4EA" w14:textId="77777777" w:rsidTr="002B66A2">
        <w:trPr>
          <w:trHeight w:hRule="exact" w:val="567"/>
        </w:trPr>
        <w:tc>
          <w:tcPr>
            <w:tcW w:w="2473" w:type="dxa"/>
            <w:vAlign w:val="center"/>
          </w:tcPr>
          <w:p w14:paraId="2B519A84" w14:textId="0B609E0B" w:rsidR="002E2F98" w:rsidRDefault="002E2F98" w:rsidP="009815D6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produkcji</w:t>
            </w:r>
          </w:p>
        </w:tc>
        <w:tc>
          <w:tcPr>
            <w:tcW w:w="6599" w:type="dxa"/>
            <w:vAlign w:val="center"/>
          </w:tcPr>
          <w:p w14:paraId="74A177B1" w14:textId="40C853C6" w:rsidR="002E2F98" w:rsidRPr="002E2F98" w:rsidRDefault="00471508" w:rsidP="009815D6">
            <w:pPr>
              <w:widowControl/>
              <w:suppressAutoHyphens w:val="0"/>
              <w:rPr>
                <w:rFonts w:ascii="Times New Roman" w:hAnsi="Times New Roman"/>
                <w:b/>
              </w:rPr>
            </w:pPr>
            <w:r w:rsidRPr="00471508">
              <w:rPr>
                <w:rFonts w:ascii="Times New Roman" w:hAnsi="Times New Roman"/>
                <w:b/>
              </w:rPr>
              <w:t>20</w:t>
            </w:r>
            <w:r w:rsidR="006B2815">
              <w:rPr>
                <w:rFonts w:ascii="Times New Roman" w:hAnsi="Times New Roman"/>
                <w:b/>
              </w:rPr>
              <w:t>12</w:t>
            </w:r>
            <w:bookmarkStart w:id="0" w:name="_GoBack"/>
            <w:bookmarkEnd w:id="0"/>
          </w:p>
        </w:tc>
      </w:tr>
    </w:tbl>
    <w:p w14:paraId="7A7AF743" w14:textId="0C521C75" w:rsidR="00E34152" w:rsidRPr="005A6FCE" w:rsidRDefault="00E34152" w:rsidP="00526F19">
      <w:pPr>
        <w:widowControl/>
        <w:suppressAutoHyphens w:val="0"/>
        <w:spacing w:before="100" w:beforeAutospacing="1" w:after="700"/>
        <w:rPr>
          <w:rFonts w:ascii="Times New Roman" w:eastAsia="Times New Roman" w:hAnsi="Times New Roman"/>
          <w:b/>
          <w:bCs/>
          <w:color w:val="auto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8212"/>
      </w:tblGrid>
      <w:tr w:rsidR="001E3954" w:rsidRPr="005A6FCE" w14:paraId="70302140" w14:textId="77777777" w:rsidTr="002B66A2">
        <w:trPr>
          <w:trHeight w:val="661"/>
        </w:trPr>
        <w:tc>
          <w:tcPr>
            <w:tcW w:w="846" w:type="dxa"/>
            <w:shd w:val="clear" w:color="auto" w:fill="auto"/>
            <w:vAlign w:val="center"/>
          </w:tcPr>
          <w:p w14:paraId="5A6CBDC0" w14:textId="77777777" w:rsidR="001E3954" w:rsidRPr="005A6FCE" w:rsidRDefault="001E3954" w:rsidP="00B2727A">
            <w:pPr>
              <w:pStyle w:val="Standard"/>
              <w:jc w:val="center"/>
              <w:rPr>
                <w:rFonts w:cs="Times New Roman"/>
                <w:b/>
              </w:rPr>
            </w:pPr>
            <w:r w:rsidRPr="005A6FCE">
              <w:rPr>
                <w:rFonts w:cs="Times New Roman"/>
                <w:b/>
              </w:rPr>
              <w:t>Lp.: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8B844B2" w14:textId="77777777" w:rsidR="001E3954" w:rsidRPr="005A6FCE" w:rsidRDefault="001E3954" w:rsidP="00B2727A">
            <w:pPr>
              <w:pStyle w:val="Standard"/>
              <w:jc w:val="center"/>
              <w:rPr>
                <w:rFonts w:cs="Times New Roman"/>
                <w:b/>
              </w:rPr>
            </w:pPr>
            <w:r w:rsidRPr="005A6FCE">
              <w:rPr>
                <w:rFonts w:cs="Times New Roman"/>
                <w:b/>
              </w:rPr>
              <w:t>Nazwa:</w:t>
            </w:r>
          </w:p>
        </w:tc>
      </w:tr>
      <w:tr w:rsidR="001E3954" w:rsidRPr="00075D56" w14:paraId="21B373A9" w14:textId="77777777" w:rsidTr="002B66A2">
        <w:trPr>
          <w:trHeight w:hRule="exact" w:val="284"/>
        </w:trPr>
        <w:tc>
          <w:tcPr>
            <w:tcW w:w="846" w:type="dxa"/>
            <w:shd w:val="clear" w:color="auto" w:fill="auto"/>
            <w:vAlign w:val="center"/>
          </w:tcPr>
          <w:p w14:paraId="0178841F" w14:textId="77777777" w:rsidR="001E3954" w:rsidRPr="00075D56" w:rsidRDefault="001E3954" w:rsidP="00075D56">
            <w:pPr>
              <w:pStyle w:val="Standard"/>
              <w:jc w:val="center"/>
              <w:rPr>
                <w:rFonts w:cs="Times New Roman"/>
                <w:b/>
                <w:sz w:val="16"/>
              </w:rPr>
            </w:pPr>
            <w:r w:rsidRPr="00075D56">
              <w:rPr>
                <w:rFonts w:cs="Times New Roman"/>
                <w:b/>
                <w:sz w:val="16"/>
              </w:rPr>
              <w:t>1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7715416" w14:textId="77777777" w:rsidR="001E3954" w:rsidRPr="00075D56" w:rsidRDefault="001E3954" w:rsidP="00075D56">
            <w:pPr>
              <w:pStyle w:val="Standard"/>
              <w:jc w:val="center"/>
              <w:rPr>
                <w:rFonts w:cs="Times New Roman"/>
                <w:b/>
                <w:sz w:val="16"/>
              </w:rPr>
            </w:pPr>
            <w:r w:rsidRPr="00075D56">
              <w:rPr>
                <w:rFonts w:cs="Times New Roman"/>
                <w:b/>
                <w:sz w:val="16"/>
              </w:rPr>
              <w:t>2</w:t>
            </w:r>
          </w:p>
        </w:tc>
      </w:tr>
      <w:tr w:rsidR="001E3954" w:rsidRPr="005A6FCE" w14:paraId="209EF06B" w14:textId="77777777" w:rsidTr="002B66A2">
        <w:trPr>
          <w:trHeight w:hRule="exact" w:val="1304"/>
        </w:trPr>
        <w:tc>
          <w:tcPr>
            <w:tcW w:w="846" w:type="dxa"/>
            <w:shd w:val="clear" w:color="auto" w:fill="auto"/>
          </w:tcPr>
          <w:p w14:paraId="7C68EB0D" w14:textId="77777777" w:rsidR="001E3954" w:rsidRPr="005A6FCE" w:rsidRDefault="001E3954" w:rsidP="000D4162">
            <w:pPr>
              <w:pStyle w:val="Standard"/>
              <w:spacing w:before="40"/>
              <w:jc w:val="right"/>
              <w:rPr>
                <w:rFonts w:cs="Times New Roman"/>
                <w:b/>
              </w:rPr>
            </w:pPr>
            <w:r w:rsidRPr="005A6FCE">
              <w:rPr>
                <w:rFonts w:cs="Times New Roman"/>
                <w:b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14:paraId="600E534F" w14:textId="11FB49E5" w:rsidR="001E3954" w:rsidRPr="005A6FCE" w:rsidRDefault="001E3954" w:rsidP="000D4162">
            <w:pPr>
              <w:pStyle w:val="Standard"/>
              <w:spacing w:before="40"/>
              <w:rPr>
                <w:rFonts w:cs="Times New Roman"/>
              </w:rPr>
            </w:pPr>
            <w:r w:rsidRPr="005A6FCE">
              <w:rPr>
                <w:rFonts w:cs="Times New Roman"/>
                <w:b/>
              </w:rPr>
              <w:t>Naprawa wraz z materiałem, robocizną oraz z uwzględnieniem oryginalnych części nowych bądź rekomendowanych (dopuszczonych) przez producenta auta zamienników</w:t>
            </w:r>
            <w:r w:rsidRPr="003A21B1">
              <w:t xml:space="preserve"> </w:t>
            </w:r>
            <w:r w:rsidRPr="001E3954">
              <w:rPr>
                <w:b/>
              </w:rPr>
              <w:t>[OE (O), OEM (Q) albo OEQ (P)]</w:t>
            </w:r>
            <w:r w:rsidRPr="005A6FCE">
              <w:rPr>
                <w:rFonts w:cs="Times New Roman"/>
                <w:b/>
              </w:rPr>
              <w:t>.</w:t>
            </w:r>
          </w:p>
        </w:tc>
      </w:tr>
    </w:tbl>
    <w:p w14:paraId="0C79EFDF" w14:textId="77777777" w:rsidR="00E548FE" w:rsidRPr="005A6FCE" w:rsidRDefault="00E548FE" w:rsidP="002B66A2">
      <w:pPr>
        <w:pStyle w:val="Standard"/>
        <w:spacing w:before="100" w:beforeAutospacing="1" w:after="100" w:afterAutospacing="1"/>
        <w:rPr>
          <w:rFonts w:cs="Times New Roman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1515"/>
        <w:gridCol w:w="1515"/>
      </w:tblGrid>
      <w:tr w:rsidR="00526F19" w:rsidRPr="005A6FCE" w14:paraId="69921ADE" w14:textId="77777777" w:rsidTr="00526F19">
        <w:trPr>
          <w:trHeight w:hRule="exact" w:val="68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FDED" w14:textId="77777777" w:rsidR="00526F19" w:rsidRPr="005A6FCE" w:rsidRDefault="00526F19" w:rsidP="00526F19">
            <w:pPr>
              <w:pStyle w:val="Standard"/>
              <w:rPr>
                <w:rFonts w:cs="Times New Roman"/>
                <w:u w:val="dotted"/>
              </w:rPr>
            </w:pPr>
            <w:r>
              <w:rPr>
                <w:rFonts w:cs="Times New Roman"/>
                <w:u w:val="dotted"/>
              </w:rPr>
              <w:t xml:space="preserve">Łączny koszt naprawy </w:t>
            </w:r>
            <w:r w:rsidRPr="005A6FCE">
              <w:rPr>
                <w:rFonts w:cs="Times New Roman"/>
                <w:u w:val="dotted"/>
              </w:rPr>
              <w:t>(</w:t>
            </w:r>
            <w:r>
              <w:rPr>
                <w:rFonts w:cs="Times New Roman"/>
                <w:u w:val="dotted"/>
              </w:rPr>
              <w:t>brutto w zł</w:t>
            </w:r>
            <w:r w:rsidRPr="005A6FCE">
              <w:rPr>
                <w:rFonts w:cs="Times New Roman"/>
                <w:u w:val="dotted"/>
              </w:rPr>
              <w:t>):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49C" w14:textId="77777777" w:rsidR="00526F19" w:rsidRPr="009815D6" w:rsidRDefault="00526F19" w:rsidP="00526F19">
            <w:pPr>
              <w:pStyle w:val="Standard"/>
              <w:pBdr>
                <w:bottom w:val="dotted" w:sz="4" w:space="1" w:color="auto"/>
              </w:pBdr>
              <w:jc w:val="center"/>
              <w:rPr>
                <w:rFonts w:cs="Times New Roman"/>
              </w:rPr>
            </w:pPr>
          </w:p>
        </w:tc>
      </w:tr>
      <w:tr w:rsidR="00526F19" w:rsidRPr="005A6FCE" w14:paraId="31161E17" w14:textId="77777777" w:rsidTr="00471508">
        <w:trPr>
          <w:trHeight w:hRule="exact" w:val="637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CC7" w14:textId="77777777" w:rsidR="00526F19" w:rsidRPr="005A6FCE" w:rsidRDefault="00526F19" w:rsidP="00526F19">
            <w:pPr>
              <w:pStyle w:val="Standard"/>
              <w:rPr>
                <w:rFonts w:cs="Times New Roman"/>
                <w:u w:val="dotted"/>
              </w:rPr>
            </w:pPr>
            <w:r w:rsidRPr="005A6FCE">
              <w:rPr>
                <w:rFonts w:cs="Times New Roman"/>
                <w:u w:val="dotted"/>
              </w:rPr>
              <w:t>Termin wykonania usługi (liczba dni):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7DF" w14:textId="77777777" w:rsidR="00526F19" w:rsidRPr="009815D6" w:rsidRDefault="00526F19" w:rsidP="00526F19">
            <w:pPr>
              <w:pStyle w:val="Standard"/>
              <w:pBdr>
                <w:bottom w:val="dotted" w:sz="4" w:space="1" w:color="auto"/>
              </w:pBdr>
              <w:jc w:val="center"/>
              <w:rPr>
                <w:rFonts w:cs="Times New Roman"/>
              </w:rPr>
            </w:pPr>
          </w:p>
        </w:tc>
      </w:tr>
      <w:tr w:rsidR="00526F19" w:rsidRPr="005A6FCE" w14:paraId="3195CB47" w14:textId="77777777" w:rsidTr="00471508">
        <w:trPr>
          <w:trHeight w:hRule="exact" w:val="68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75F" w14:textId="77777777" w:rsidR="00526F19" w:rsidRPr="005A6FCE" w:rsidRDefault="00526F19" w:rsidP="00526F19">
            <w:pPr>
              <w:pStyle w:val="Standard"/>
              <w:rPr>
                <w:rFonts w:cs="Times New Roman"/>
                <w:u w:val="dotted"/>
              </w:rPr>
            </w:pPr>
            <w:r w:rsidRPr="005A6FCE">
              <w:rPr>
                <w:rFonts w:cs="Times New Roman"/>
                <w:u w:val="dotted"/>
              </w:rPr>
              <w:t>Okres udzielonej gwarancji (miesięcy):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6823" w14:textId="77777777" w:rsidR="00526F19" w:rsidRPr="009815D6" w:rsidRDefault="00526F19" w:rsidP="00526F19">
            <w:pPr>
              <w:pStyle w:val="Standard"/>
              <w:pBdr>
                <w:bottom w:val="dotted" w:sz="4" w:space="1" w:color="auto"/>
              </w:pBdr>
              <w:jc w:val="center"/>
              <w:rPr>
                <w:rFonts w:cs="Times New Roman"/>
              </w:rPr>
            </w:pPr>
          </w:p>
        </w:tc>
      </w:tr>
      <w:tr w:rsidR="00526F19" w:rsidRPr="005A6FCE" w14:paraId="79EA94C9" w14:textId="77777777" w:rsidTr="00471508">
        <w:trPr>
          <w:trHeight w:hRule="exact" w:val="105"/>
        </w:trPr>
        <w:tc>
          <w:tcPr>
            <w:tcW w:w="6042" w:type="dxa"/>
            <w:tcBorders>
              <w:top w:val="single" w:sz="4" w:space="0" w:color="auto"/>
            </w:tcBorders>
            <w:vAlign w:val="center"/>
          </w:tcPr>
          <w:p w14:paraId="5AA41DFC" w14:textId="77777777" w:rsidR="00526F19" w:rsidRPr="00471508" w:rsidRDefault="00526F19" w:rsidP="00526F19">
            <w:pPr>
              <w:pStyle w:val="Standard"/>
              <w:rPr>
                <w:rFonts w:cs="Times New Roman"/>
                <w:color w:val="FFFFFF" w:themeColor="background1"/>
                <w:u w:val="dotted"/>
              </w:rPr>
            </w:pPr>
            <w:r w:rsidRPr="00471508">
              <w:rPr>
                <w:rFonts w:cs="Times New Roman"/>
                <w:color w:val="FFFFFF" w:themeColor="background1"/>
                <w:u w:val="dotted"/>
              </w:rPr>
              <w:t>Termin płatności (liczba dni)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F396A" w14:textId="77777777" w:rsidR="00526F19" w:rsidRPr="00471508" w:rsidRDefault="00526F19" w:rsidP="00526F19">
            <w:pPr>
              <w:pStyle w:val="Standard"/>
              <w:pBdr>
                <w:bottom w:val="dotted" w:sz="4" w:space="1" w:color="auto"/>
              </w:pBdr>
              <w:jc w:val="center"/>
              <w:rPr>
                <w:rFonts w:cs="Times New Roman"/>
                <w:color w:val="FFFFFF" w:themeColor="background1"/>
              </w:rPr>
            </w:pPr>
          </w:p>
        </w:tc>
      </w:tr>
      <w:tr w:rsidR="00526F19" w:rsidRPr="005A6FCE" w14:paraId="5969FEC8" w14:textId="77777777" w:rsidTr="00471508">
        <w:trPr>
          <w:trHeight w:hRule="exact" w:val="95"/>
        </w:trPr>
        <w:tc>
          <w:tcPr>
            <w:tcW w:w="6042" w:type="dxa"/>
            <w:vAlign w:val="center"/>
          </w:tcPr>
          <w:p w14:paraId="375AD7D5" w14:textId="759F1CCB" w:rsidR="00526F19" w:rsidRPr="00471508" w:rsidRDefault="00526F19" w:rsidP="00526F19">
            <w:pPr>
              <w:pStyle w:val="Standard"/>
              <w:rPr>
                <w:rFonts w:cs="Times New Roman"/>
                <w:color w:val="FFFFFF" w:themeColor="background1"/>
                <w:u w:val="dotted"/>
              </w:rPr>
            </w:pPr>
            <w:r w:rsidRPr="00471508">
              <w:rPr>
                <w:rFonts w:cs="Times New Roman"/>
                <w:color w:val="FFFFFF" w:themeColor="background1"/>
                <w:u w:val="dotted"/>
              </w:rPr>
              <w:t xml:space="preserve">Usługa </w:t>
            </w:r>
            <w:proofErr w:type="spellStart"/>
            <w:r w:rsidRPr="00471508">
              <w:rPr>
                <w:rFonts w:cs="Times New Roman"/>
                <w:color w:val="FFFFFF" w:themeColor="background1"/>
                <w:u w:val="dotted"/>
              </w:rPr>
              <w:t>door</w:t>
            </w:r>
            <w:proofErr w:type="spellEnd"/>
            <w:r w:rsidRPr="00471508">
              <w:rPr>
                <w:rFonts w:cs="Times New Roman"/>
                <w:color w:val="FFFFFF" w:themeColor="background1"/>
                <w:u w:val="dotted"/>
              </w:rPr>
              <w:t>-to-</w:t>
            </w:r>
            <w:proofErr w:type="spellStart"/>
            <w:r w:rsidRPr="00471508">
              <w:rPr>
                <w:rFonts w:cs="Times New Roman"/>
                <w:color w:val="FFFFFF" w:themeColor="background1"/>
                <w:u w:val="dotted"/>
              </w:rPr>
              <w:t>door</w:t>
            </w:r>
            <w:proofErr w:type="spellEnd"/>
            <w:r w:rsidR="00675CC3" w:rsidRPr="00471508">
              <w:rPr>
                <w:rFonts w:cs="Times New Roman"/>
                <w:color w:val="FFFFFF" w:themeColor="background1"/>
                <w:u w:val="dotted"/>
              </w:rPr>
              <w:t xml:space="preserve"> LAWETA</w:t>
            </w:r>
          </w:p>
        </w:tc>
        <w:tc>
          <w:tcPr>
            <w:tcW w:w="1515" w:type="dxa"/>
            <w:vAlign w:val="center"/>
          </w:tcPr>
          <w:p w14:paraId="3316E71D" w14:textId="360D5271" w:rsidR="00526F19" w:rsidRPr="00471508" w:rsidRDefault="00271D28" w:rsidP="00526F19">
            <w:pPr>
              <w:pStyle w:val="Standard"/>
              <w:jc w:val="center"/>
              <w:rPr>
                <w:rFonts w:cs="Times New Roman"/>
                <w:color w:val="FFFFFF" w:themeColor="background1"/>
              </w:rPr>
            </w:pPr>
            <w:sdt>
              <w:sdtPr>
                <w:rPr>
                  <w:rFonts w:cs="Times New Roman"/>
                  <w:color w:val="FFFFFF" w:themeColor="background1"/>
                  <w:spacing w:val="40"/>
                </w:rPr>
                <w:alias w:val="Tak"/>
                <w:tag w:val="Tak"/>
                <w:id w:val="-57243218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508" w:rsidRPr="00471508">
                  <w:rPr>
                    <w:rFonts w:ascii="MS Gothic" w:eastAsia="MS Gothic" w:hAnsi="MS Gothic" w:cs="Times New Roman" w:hint="eastAsia"/>
                    <w:color w:val="FFFFFF" w:themeColor="background1"/>
                    <w:spacing w:val="40"/>
                  </w:rPr>
                  <w:t>☒</w:t>
                </w:r>
              </w:sdtContent>
            </w:sdt>
            <w:r w:rsidR="00526F19" w:rsidRPr="00471508">
              <w:rPr>
                <w:rFonts w:cs="Times New Roman"/>
                <w:color w:val="FFFFFF" w:themeColor="background1"/>
              </w:rPr>
              <w:t>TA</w:t>
            </w:r>
            <w:r w:rsidR="00526F19" w:rsidRPr="00471508">
              <w:rPr>
                <w:rFonts w:cs="Times New Roman"/>
                <w:color w:val="FFFFFF" w:themeColor="background1"/>
                <w:spacing w:val="40"/>
              </w:rPr>
              <w:t>K*</w:t>
            </w:r>
          </w:p>
        </w:tc>
        <w:tc>
          <w:tcPr>
            <w:tcW w:w="1515" w:type="dxa"/>
            <w:tcBorders>
              <w:left w:val="nil"/>
            </w:tcBorders>
            <w:shd w:val="clear" w:color="auto" w:fill="auto"/>
            <w:vAlign w:val="center"/>
          </w:tcPr>
          <w:p w14:paraId="10AD0A1F" w14:textId="77777777" w:rsidR="00526F19" w:rsidRPr="00471508" w:rsidRDefault="00271D28" w:rsidP="00526F19">
            <w:pPr>
              <w:pStyle w:val="Standard"/>
              <w:jc w:val="center"/>
              <w:rPr>
                <w:rFonts w:cs="Times New Roman"/>
                <w:color w:val="FFFFFF" w:themeColor="background1"/>
              </w:rPr>
            </w:pPr>
            <w:sdt>
              <w:sdtPr>
                <w:rPr>
                  <w:rFonts w:cs="Times New Roman"/>
                  <w:color w:val="FFFFFF" w:themeColor="background1"/>
                  <w:spacing w:val="40"/>
                </w:rPr>
                <w:alias w:val="Nie"/>
                <w:tag w:val="Nie"/>
                <w:id w:val="4573883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F19" w:rsidRPr="00471508">
                  <w:rPr>
                    <w:rFonts w:ascii="MS Gothic" w:eastAsia="MS Gothic" w:hAnsi="MS Gothic" w:cs="Times New Roman" w:hint="eastAsia"/>
                    <w:color w:val="FFFFFF" w:themeColor="background1"/>
                    <w:spacing w:val="40"/>
                  </w:rPr>
                  <w:t>☐</w:t>
                </w:r>
              </w:sdtContent>
            </w:sdt>
            <w:r w:rsidR="00526F19" w:rsidRPr="00471508">
              <w:rPr>
                <w:rFonts w:cs="Times New Roman"/>
                <w:color w:val="FFFFFF" w:themeColor="background1"/>
              </w:rPr>
              <w:t>NI</w:t>
            </w:r>
            <w:r w:rsidR="00526F19" w:rsidRPr="00471508">
              <w:rPr>
                <w:rFonts w:cs="Times New Roman"/>
                <w:color w:val="FFFFFF" w:themeColor="background1"/>
                <w:spacing w:val="40"/>
              </w:rPr>
              <w:t>E*</w:t>
            </w:r>
          </w:p>
        </w:tc>
      </w:tr>
      <w:tr w:rsidR="00526F19" w:rsidRPr="005A6FCE" w14:paraId="1902B43E" w14:textId="77777777" w:rsidTr="00471508">
        <w:trPr>
          <w:trHeight w:hRule="exact" w:val="397"/>
        </w:trPr>
        <w:tc>
          <w:tcPr>
            <w:tcW w:w="6042" w:type="dxa"/>
            <w:vAlign w:val="center"/>
          </w:tcPr>
          <w:p w14:paraId="52602F59" w14:textId="77777777" w:rsidR="00526F19" w:rsidRPr="004D04C7" w:rsidRDefault="00526F19" w:rsidP="00526F19">
            <w:pPr>
              <w:pStyle w:val="Standard"/>
              <w:jc w:val="right"/>
              <w:rPr>
                <w:rFonts w:cs="Times New Roman"/>
                <w:spacing w:val="40"/>
              </w:rPr>
            </w:pPr>
          </w:p>
        </w:tc>
        <w:tc>
          <w:tcPr>
            <w:tcW w:w="3030" w:type="dxa"/>
            <w:gridSpan w:val="2"/>
          </w:tcPr>
          <w:p w14:paraId="4F054A5D" w14:textId="2B33E2E2" w:rsidR="00526F19" w:rsidRPr="004D04C7" w:rsidRDefault="00526F19" w:rsidP="00526F19">
            <w:pPr>
              <w:pStyle w:val="Standard"/>
              <w:jc w:val="center"/>
              <w:rPr>
                <w:rFonts w:cs="Times New Roman"/>
                <w:spacing w:val="40"/>
              </w:rPr>
            </w:pPr>
          </w:p>
        </w:tc>
      </w:tr>
    </w:tbl>
    <w:p w14:paraId="17C97BED" w14:textId="77777777" w:rsidR="0049793B" w:rsidRPr="005A6FCE" w:rsidRDefault="0049793B" w:rsidP="00526F19">
      <w:pPr>
        <w:pStyle w:val="Standard"/>
        <w:spacing w:before="200" w:after="700"/>
        <w:rPr>
          <w:rFonts w:cs="Times New Roman"/>
          <w:sz w:val="20"/>
          <w:szCs w:val="20"/>
        </w:rPr>
      </w:pPr>
    </w:p>
    <w:p w14:paraId="27A3FEED" w14:textId="77777777" w:rsidR="004B71DF" w:rsidRPr="005A6FCE" w:rsidRDefault="004B71DF" w:rsidP="004B71DF">
      <w:pPr>
        <w:pStyle w:val="Standard"/>
        <w:ind w:left="-284"/>
        <w:jc w:val="right"/>
        <w:rPr>
          <w:rFonts w:cs="Times New Roman"/>
        </w:rPr>
      </w:pPr>
      <w:r w:rsidRPr="005A6FCE">
        <w:rPr>
          <w:rFonts w:cs="Times New Roman"/>
        </w:rPr>
        <w:t>Podpis i pieczęć uprawnionej osoby</w:t>
      </w:r>
    </w:p>
    <w:sectPr w:rsidR="004B71DF" w:rsidRPr="005A6FCE" w:rsidSect="004D04C7">
      <w:footnotePr>
        <w:pos w:val="beneathText"/>
      </w:footnotePr>
      <w:type w:val="continuous"/>
      <w:pgSz w:w="11906" w:h="16838" w:code="9"/>
      <w:pgMar w:top="1134" w:right="102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A500" w14:textId="77777777" w:rsidR="00271D28" w:rsidRPr="000362F2" w:rsidRDefault="00271D28" w:rsidP="008253DD">
      <w:pPr>
        <w:rPr>
          <w:sz w:val="23"/>
          <w:szCs w:val="23"/>
        </w:rPr>
      </w:pPr>
      <w:r w:rsidRPr="000362F2">
        <w:rPr>
          <w:sz w:val="23"/>
          <w:szCs w:val="23"/>
        </w:rPr>
        <w:separator/>
      </w:r>
    </w:p>
  </w:endnote>
  <w:endnote w:type="continuationSeparator" w:id="0">
    <w:p w14:paraId="161CFAD7" w14:textId="77777777" w:rsidR="00271D28" w:rsidRPr="000362F2" w:rsidRDefault="00271D28" w:rsidP="008253DD">
      <w:pPr>
        <w:rPr>
          <w:sz w:val="23"/>
          <w:szCs w:val="23"/>
        </w:rPr>
      </w:pPr>
      <w:r w:rsidRPr="000362F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Cambria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5EDD9" w14:textId="77777777" w:rsidR="00271D28" w:rsidRPr="000362F2" w:rsidRDefault="00271D28" w:rsidP="008253DD">
      <w:pPr>
        <w:rPr>
          <w:sz w:val="23"/>
          <w:szCs w:val="23"/>
        </w:rPr>
      </w:pPr>
      <w:r w:rsidRPr="000362F2">
        <w:rPr>
          <w:sz w:val="23"/>
          <w:szCs w:val="23"/>
        </w:rPr>
        <w:separator/>
      </w:r>
    </w:p>
  </w:footnote>
  <w:footnote w:type="continuationSeparator" w:id="0">
    <w:p w14:paraId="6090F137" w14:textId="77777777" w:rsidR="00271D28" w:rsidRPr="000362F2" w:rsidRDefault="00271D28" w:rsidP="008253DD">
      <w:pPr>
        <w:rPr>
          <w:sz w:val="23"/>
          <w:szCs w:val="23"/>
        </w:rPr>
      </w:pPr>
      <w:r w:rsidRPr="000362F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F2F"/>
    <w:multiLevelType w:val="hybridMultilevel"/>
    <w:tmpl w:val="693A6A8E"/>
    <w:lvl w:ilvl="0" w:tplc="7D1E816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E41"/>
    <w:multiLevelType w:val="hybridMultilevel"/>
    <w:tmpl w:val="12D242AC"/>
    <w:lvl w:ilvl="0" w:tplc="7D1E816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A1746"/>
    <w:multiLevelType w:val="hybridMultilevel"/>
    <w:tmpl w:val="16CAC12A"/>
    <w:lvl w:ilvl="0" w:tplc="7D1E816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DEE"/>
    <w:multiLevelType w:val="hybridMultilevel"/>
    <w:tmpl w:val="65C25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629D"/>
    <w:multiLevelType w:val="hybridMultilevel"/>
    <w:tmpl w:val="01EC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3378"/>
    <w:multiLevelType w:val="hybridMultilevel"/>
    <w:tmpl w:val="EAEE530C"/>
    <w:lvl w:ilvl="0" w:tplc="0916EE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A43B1"/>
    <w:multiLevelType w:val="hybridMultilevel"/>
    <w:tmpl w:val="61C8A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485C"/>
    <w:multiLevelType w:val="hybridMultilevel"/>
    <w:tmpl w:val="8C82C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6027A"/>
    <w:multiLevelType w:val="hybridMultilevel"/>
    <w:tmpl w:val="25848FF6"/>
    <w:lvl w:ilvl="0" w:tplc="D5166D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6A"/>
    <w:rsid w:val="00000A6A"/>
    <w:rsid w:val="00002180"/>
    <w:rsid w:val="00002223"/>
    <w:rsid w:val="000023EE"/>
    <w:rsid w:val="00003B32"/>
    <w:rsid w:val="00011DB3"/>
    <w:rsid w:val="00014A60"/>
    <w:rsid w:val="000167EC"/>
    <w:rsid w:val="00017FD2"/>
    <w:rsid w:val="000222EC"/>
    <w:rsid w:val="00025A68"/>
    <w:rsid w:val="00026C65"/>
    <w:rsid w:val="0003075C"/>
    <w:rsid w:val="00030A7F"/>
    <w:rsid w:val="0003121E"/>
    <w:rsid w:val="00031685"/>
    <w:rsid w:val="0003252C"/>
    <w:rsid w:val="000362F2"/>
    <w:rsid w:val="00037B5E"/>
    <w:rsid w:val="000403A2"/>
    <w:rsid w:val="00046653"/>
    <w:rsid w:val="00047E2A"/>
    <w:rsid w:val="00050D45"/>
    <w:rsid w:val="000612A5"/>
    <w:rsid w:val="00064F82"/>
    <w:rsid w:val="00075D56"/>
    <w:rsid w:val="0007605D"/>
    <w:rsid w:val="0008297B"/>
    <w:rsid w:val="00082E85"/>
    <w:rsid w:val="00091996"/>
    <w:rsid w:val="000974AF"/>
    <w:rsid w:val="000A030C"/>
    <w:rsid w:val="000A1B16"/>
    <w:rsid w:val="000A25E9"/>
    <w:rsid w:val="000A4672"/>
    <w:rsid w:val="000A5BF6"/>
    <w:rsid w:val="000A6236"/>
    <w:rsid w:val="000B3AF2"/>
    <w:rsid w:val="000B4523"/>
    <w:rsid w:val="000B4E82"/>
    <w:rsid w:val="000C068F"/>
    <w:rsid w:val="000C246A"/>
    <w:rsid w:val="000D204B"/>
    <w:rsid w:val="000D4162"/>
    <w:rsid w:val="000D574D"/>
    <w:rsid w:val="000D6BA3"/>
    <w:rsid w:val="000E2451"/>
    <w:rsid w:val="000E4E24"/>
    <w:rsid w:val="000E595E"/>
    <w:rsid w:val="000E6974"/>
    <w:rsid w:val="000F13F3"/>
    <w:rsid w:val="000F3277"/>
    <w:rsid w:val="00100FFC"/>
    <w:rsid w:val="00105C4C"/>
    <w:rsid w:val="001154E8"/>
    <w:rsid w:val="001160CA"/>
    <w:rsid w:val="00121E95"/>
    <w:rsid w:val="001244EE"/>
    <w:rsid w:val="001274DB"/>
    <w:rsid w:val="00127EB2"/>
    <w:rsid w:val="0013181D"/>
    <w:rsid w:val="00132D72"/>
    <w:rsid w:val="001359BD"/>
    <w:rsid w:val="00140E66"/>
    <w:rsid w:val="0014308A"/>
    <w:rsid w:val="00143C60"/>
    <w:rsid w:val="00153821"/>
    <w:rsid w:val="00154907"/>
    <w:rsid w:val="00154FCA"/>
    <w:rsid w:val="00156B6C"/>
    <w:rsid w:val="0016191B"/>
    <w:rsid w:val="001665F3"/>
    <w:rsid w:val="00173869"/>
    <w:rsid w:val="0018087D"/>
    <w:rsid w:val="0018237D"/>
    <w:rsid w:val="00182767"/>
    <w:rsid w:val="00190F45"/>
    <w:rsid w:val="00191E46"/>
    <w:rsid w:val="00194184"/>
    <w:rsid w:val="00195D46"/>
    <w:rsid w:val="00196373"/>
    <w:rsid w:val="001A41CC"/>
    <w:rsid w:val="001A675B"/>
    <w:rsid w:val="001B33BE"/>
    <w:rsid w:val="001B60AB"/>
    <w:rsid w:val="001C11A9"/>
    <w:rsid w:val="001C22C5"/>
    <w:rsid w:val="001C3945"/>
    <w:rsid w:val="001C5450"/>
    <w:rsid w:val="001D1E0E"/>
    <w:rsid w:val="001D3F6C"/>
    <w:rsid w:val="001D41F1"/>
    <w:rsid w:val="001D609F"/>
    <w:rsid w:val="001E0658"/>
    <w:rsid w:val="001E3954"/>
    <w:rsid w:val="001E7598"/>
    <w:rsid w:val="001E791D"/>
    <w:rsid w:val="001F1A38"/>
    <w:rsid w:val="001F3D21"/>
    <w:rsid w:val="001F6D87"/>
    <w:rsid w:val="001F755C"/>
    <w:rsid w:val="002029C1"/>
    <w:rsid w:val="00206507"/>
    <w:rsid w:val="002067E3"/>
    <w:rsid w:val="002078EA"/>
    <w:rsid w:val="0021033C"/>
    <w:rsid w:val="00213535"/>
    <w:rsid w:val="002210C0"/>
    <w:rsid w:val="00226AC8"/>
    <w:rsid w:val="002322A7"/>
    <w:rsid w:val="00232F55"/>
    <w:rsid w:val="002338A5"/>
    <w:rsid w:val="00233C20"/>
    <w:rsid w:val="00242D2E"/>
    <w:rsid w:val="00245627"/>
    <w:rsid w:val="002471C8"/>
    <w:rsid w:val="00250DA9"/>
    <w:rsid w:val="00250FD6"/>
    <w:rsid w:val="002514F4"/>
    <w:rsid w:val="002516E3"/>
    <w:rsid w:val="0025310B"/>
    <w:rsid w:val="00254190"/>
    <w:rsid w:val="00262764"/>
    <w:rsid w:val="00263345"/>
    <w:rsid w:val="0026355E"/>
    <w:rsid w:val="00264E4F"/>
    <w:rsid w:val="00265354"/>
    <w:rsid w:val="00271D28"/>
    <w:rsid w:val="00273B89"/>
    <w:rsid w:val="0027458E"/>
    <w:rsid w:val="00274B4B"/>
    <w:rsid w:val="00274BF0"/>
    <w:rsid w:val="002856D9"/>
    <w:rsid w:val="002864C7"/>
    <w:rsid w:val="0029058C"/>
    <w:rsid w:val="0029391A"/>
    <w:rsid w:val="002A051E"/>
    <w:rsid w:val="002A68B9"/>
    <w:rsid w:val="002B1FDF"/>
    <w:rsid w:val="002B44F4"/>
    <w:rsid w:val="002B66A2"/>
    <w:rsid w:val="002B6C0B"/>
    <w:rsid w:val="002C022D"/>
    <w:rsid w:val="002C1ABF"/>
    <w:rsid w:val="002C7E33"/>
    <w:rsid w:val="002D0A38"/>
    <w:rsid w:val="002D5DC6"/>
    <w:rsid w:val="002D62B8"/>
    <w:rsid w:val="002E0C91"/>
    <w:rsid w:val="002E2F98"/>
    <w:rsid w:val="002F1285"/>
    <w:rsid w:val="002F2FA0"/>
    <w:rsid w:val="002F3645"/>
    <w:rsid w:val="002F3B1A"/>
    <w:rsid w:val="002F3C86"/>
    <w:rsid w:val="002F3F2C"/>
    <w:rsid w:val="002F45A1"/>
    <w:rsid w:val="002F72F3"/>
    <w:rsid w:val="00301633"/>
    <w:rsid w:val="00304C28"/>
    <w:rsid w:val="00304FC0"/>
    <w:rsid w:val="00310CC4"/>
    <w:rsid w:val="00311DA1"/>
    <w:rsid w:val="003143E0"/>
    <w:rsid w:val="00320DFA"/>
    <w:rsid w:val="00324E64"/>
    <w:rsid w:val="00326E99"/>
    <w:rsid w:val="00334377"/>
    <w:rsid w:val="00335129"/>
    <w:rsid w:val="0033532B"/>
    <w:rsid w:val="00336ED2"/>
    <w:rsid w:val="0034151E"/>
    <w:rsid w:val="00345FD7"/>
    <w:rsid w:val="00351FB1"/>
    <w:rsid w:val="00354053"/>
    <w:rsid w:val="003548B0"/>
    <w:rsid w:val="003610AE"/>
    <w:rsid w:val="00361EDF"/>
    <w:rsid w:val="00362406"/>
    <w:rsid w:val="0036332D"/>
    <w:rsid w:val="0036496E"/>
    <w:rsid w:val="00364DED"/>
    <w:rsid w:val="00365E65"/>
    <w:rsid w:val="00366A17"/>
    <w:rsid w:val="00370469"/>
    <w:rsid w:val="003710C0"/>
    <w:rsid w:val="0037692F"/>
    <w:rsid w:val="00380537"/>
    <w:rsid w:val="003814D4"/>
    <w:rsid w:val="0038192D"/>
    <w:rsid w:val="003841DC"/>
    <w:rsid w:val="00384A35"/>
    <w:rsid w:val="003975FB"/>
    <w:rsid w:val="003976E7"/>
    <w:rsid w:val="00397EC8"/>
    <w:rsid w:val="003A0C1F"/>
    <w:rsid w:val="003A1622"/>
    <w:rsid w:val="003A4018"/>
    <w:rsid w:val="003B04F6"/>
    <w:rsid w:val="003B6CFE"/>
    <w:rsid w:val="003D2D40"/>
    <w:rsid w:val="003D5E70"/>
    <w:rsid w:val="003E0BDD"/>
    <w:rsid w:val="003E15B9"/>
    <w:rsid w:val="003E1ABB"/>
    <w:rsid w:val="003E7649"/>
    <w:rsid w:val="003F1863"/>
    <w:rsid w:val="003F3B52"/>
    <w:rsid w:val="00401603"/>
    <w:rsid w:val="0040175B"/>
    <w:rsid w:val="00403B01"/>
    <w:rsid w:val="00404B92"/>
    <w:rsid w:val="00404E77"/>
    <w:rsid w:val="0041349B"/>
    <w:rsid w:val="00425E0A"/>
    <w:rsid w:val="00426D4F"/>
    <w:rsid w:val="00430020"/>
    <w:rsid w:val="004305D3"/>
    <w:rsid w:val="004323B9"/>
    <w:rsid w:val="0043338F"/>
    <w:rsid w:val="0044227A"/>
    <w:rsid w:val="00443CA9"/>
    <w:rsid w:val="00445653"/>
    <w:rsid w:val="00447E78"/>
    <w:rsid w:val="004515AF"/>
    <w:rsid w:val="0045454D"/>
    <w:rsid w:val="00456220"/>
    <w:rsid w:val="00456CA2"/>
    <w:rsid w:val="004629D6"/>
    <w:rsid w:val="00462CF6"/>
    <w:rsid w:val="00463402"/>
    <w:rsid w:val="00471508"/>
    <w:rsid w:val="0048035E"/>
    <w:rsid w:val="0048080B"/>
    <w:rsid w:val="00480B59"/>
    <w:rsid w:val="00483277"/>
    <w:rsid w:val="0048449C"/>
    <w:rsid w:val="004853C3"/>
    <w:rsid w:val="00493495"/>
    <w:rsid w:val="00494E27"/>
    <w:rsid w:val="0049793B"/>
    <w:rsid w:val="004A14C6"/>
    <w:rsid w:val="004A1886"/>
    <w:rsid w:val="004A32B5"/>
    <w:rsid w:val="004A57AA"/>
    <w:rsid w:val="004A6929"/>
    <w:rsid w:val="004B4FC3"/>
    <w:rsid w:val="004B71DF"/>
    <w:rsid w:val="004C0939"/>
    <w:rsid w:val="004C7660"/>
    <w:rsid w:val="004D03D3"/>
    <w:rsid w:val="004D04C7"/>
    <w:rsid w:val="004D1A1F"/>
    <w:rsid w:val="004D60C9"/>
    <w:rsid w:val="004E0B60"/>
    <w:rsid w:val="004E2557"/>
    <w:rsid w:val="004E459F"/>
    <w:rsid w:val="004E4E14"/>
    <w:rsid w:val="004E528A"/>
    <w:rsid w:val="004E7D58"/>
    <w:rsid w:val="004F11C5"/>
    <w:rsid w:val="004F4AB9"/>
    <w:rsid w:val="004F630D"/>
    <w:rsid w:val="004F6448"/>
    <w:rsid w:val="00506F31"/>
    <w:rsid w:val="005076AB"/>
    <w:rsid w:val="00512854"/>
    <w:rsid w:val="00512985"/>
    <w:rsid w:val="0051314D"/>
    <w:rsid w:val="005147C6"/>
    <w:rsid w:val="00514F62"/>
    <w:rsid w:val="0051503B"/>
    <w:rsid w:val="005150FD"/>
    <w:rsid w:val="00517506"/>
    <w:rsid w:val="00522441"/>
    <w:rsid w:val="00526F19"/>
    <w:rsid w:val="00530153"/>
    <w:rsid w:val="00534DBE"/>
    <w:rsid w:val="0053538E"/>
    <w:rsid w:val="00535D01"/>
    <w:rsid w:val="00540380"/>
    <w:rsid w:val="00540996"/>
    <w:rsid w:val="005412E4"/>
    <w:rsid w:val="005431C7"/>
    <w:rsid w:val="00543ED5"/>
    <w:rsid w:val="00543EE4"/>
    <w:rsid w:val="00543F10"/>
    <w:rsid w:val="00550962"/>
    <w:rsid w:val="005524DF"/>
    <w:rsid w:val="00553A25"/>
    <w:rsid w:val="005631CE"/>
    <w:rsid w:val="005642A2"/>
    <w:rsid w:val="005669BE"/>
    <w:rsid w:val="00566B3A"/>
    <w:rsid w:val="005672B2"/>
    <w:rsid w:val="0057053F"/>
    <w:rsid w:val="00571190"/>
    <w:rsid w:val="005757CE"/>
    <w:rsid w:val="00576DF9"/>
    <w:rsid w:val="005823E7"/>
    <w:rsid w:val="00595A67"/>
    <w:rsid w:val="005A3EDD"/>
    <w:rsid w:val="005A67B9"/>
    <w:rsid w:val="005A6FCE"/>
    <w:rsid w:val="005A7AFB"/>
    <w:rsid w:val="005B0044"/>
    <w:rsid w:val="005B2E24"/>
    <w:rsid w:val="005B4A9B"/>
    <w:rsid w:val="005C4B40"/>
    <w:rsid w:val="005C5018"/>
    <w:rsid w:val="005C6BF6"/>
    <w:rsid w:val="005C7C93"/>
    <w:rsid w:val="005D0255"/>
    <w:rsid w:val="005D25EE"/>
    <w:rsid w:val="005D3F1E"/>
    <w:rsid w:val="005D7A0A"/>
    <w:rsid w:val="005E6C87"/>
    <w:rsid w:val="005F1BC6"/>
    <w:rsid w:val="005F3902"/>
    <w:rsid w:val="005F402B"/>
    <w:rsid w:val="005F5605"/>
    <w:rsid w:val="005F56E8"/>
    <w:rsid w:val="00602AD1"/>
    <w:rsid w:val="00610A92"/>
    <w:rsid w:val="00610CBF"/>
    <w:rsid w:val="0061498F"/>
    <w:rsid w:val="0061658A"/>
    <w:rsid w:val="006165E8"/>
    <w:rsid w:val="00623195"/>
    <w:rsid w:val="00626277"/>
    <w:rsid w:val="00627F15"/>
    <w:rsid w:val="00630040"/>
    <w:rsid w:val="006301F1"/>
    <w:rsid w:val="00631E34"/>
    <w:rsid w:val="006322CC"/>
    <w:rsid w:val="00634854"/>
    <w:rsid w:val="00635FEE"/>
    <w:rsid w:val="0063770D"/>
    <w:rsid w:val="0063795B"/>
    <w:rsid w:val="00640515"/>
    <w:rsid w:val="00640FA5"/>
    <w:rsid w:val="00643500"/>
    <w:rsid w:val="00650B48"/>
    <w:rsid w:val="006520C1"/>
    <w:rsid w:val="006543F3"/>
    <w:rsid w:val="00660638"/>
    <w:rsid w:val="00660CFB"/>
    <w:rsid w:val="00660D26"/>
    <w:rsid w:val="0066308E"/>
    <w:rsid w:val="0066583C"/>
    <w:rsid w:val="00666626"/>
    <w:rsid w:val="006676CD"/>
    <w:rsid w:val="006712D7"/>
    <w:rsid w:val="006723A9"/>
    <w:rsid w:val="00675CC3"/>
    <w:rsid w:val="006813FF"/>
    <w:rsid w:val="00681CFA"/>
    <w:rsid w:val="00682A84"/>
    <w:rsid w:val="00685C65"/>
    <w:rsid w:val="00685CCA"/>
    <w:rsid w:val="00686ECF"/>
    <w:rsid w:val="00690591"/>
    <w:rsid w:val="00691EDC"/>
    <w:rsid w:val="006941F9"/>
    <w:rsid w:val="006943C0"/>
    <w:rsid w:val="00695933"/>
    <w:rsid w:val="006A510F"/>
    <w:rsid w:val="006A5C0D"/>
    <w:rsid w:val="006B2815"/>
    <w:rsid w:val="006B28A4"/>
    <w:rsid w:val="006B4972"/>
    <w:rsid w:val="006C020F"/>
    <w:rsid w:val="006C0718"/>
    <w:rsid w:val="006C3104"/>
    <w:rsid w:val="006C350B"/>
    <w:rsid w:val="006C3993"/>
    <w:rsid w:val="006C4B82"/>
    <w:rsid w:val="006D0399"/>
    <w:rsid w:val="006D46D7"/>
    <w:rsid w:val="006D6ED7"/>
    <w:rsid w:val="006E7FF1"/>
    <w:rsid w:val="006F34C7"/>
    <w:rsid w:val="006F7283"/>
    <w:rsid w:val="006F7A8B"/>
    <w:rsid w:val="00701E0B"/>
    <w:rsid w:val="00704E38"/>
    <w:rsid w:val="00713ED2"/>
    <w:rsid w:val="00715743"/>
    <w:rsid w:val="00715A70"/>
    <w:rsid w:val="00717488"/>
    <w:rsid w:val="00717DA2"/>
    <w:rsid w:val="007204F2"/>
    <w:rsid w:val="0072101C"/>
    <w:rsid w:val="00721F90"/>
    <w:rsid w:val="00722920"/>
    <w:rsid w:val="007245FA"/>
    <w:rsid w:val="007274AA"/>
    <w:rsid w:val="00730AB0"/>
    <w:rsid w:val="007317FE"/>
    <w:rsid w:val="00731F12"/>
    <w:rsid w:val="00732CB8"/>
    <w:rsid w:val="00733017"/>
    <w:rsid w:val="0073363E"/>
    <w:rsid w:val="007351E5"/>
    <w:rsid w:val="00735674"/>
    <w:rsid w:val="00740CA2"/>
    <w:rsid w:val="00742800"/>
    <w:rsid w:val="0074484D"/>
    <w:rsid w:val="00746F56"/>
    <w:rsid w:val="00754470"/>
    <w:rsid w:val="00757D53"/>
    <w:rsid w:val="00761119"/>
    <w:rsid w:val="007636AB"/>
    <w:rsid w:val="00766A08"/>
    <w:rsid w:val="0077099A"/>
    <w:rsid w:val="00770A28"/>
    <w:rsid w:val="00771883"/>
    <w:rsid w:val="00771975"/>
    <w:rsid w:val="00772DB8"/>
    <w:rsid w:val="007771E6"/>
    <w:rsid w:val="00777F3F"/>
    <w:rsid w:val="00781BF5"/>
    <w:rsid w:val="00782078"/>
    <w:rsid w:val="00784271"/>
    <w:rsid w:val="0078568A"/>
    <w:rsid w:val="007939D3"/>
    <w:rsid w:val="00796970"/>
    <w:rsid w:val="007A1884"/>
    <w:rsid w:val="007B1092"/>
    <w:rsid w:val="007B6747"/>
    <w:rsid w:val="007B6F5E"/>
    <w:rsid w:val="007B6FB9"/>
    <w:rsid w:val="007C0D1E"/>
    <w:rsid w:val="007C2261"/>
    <w:rsid w:val="007C266A"/>
    <w:rsid w:val="007C46B2"/>
    <w:rsid w:val="007D0E01"/>
    <w:rsid w:val="007D19D5"/>
    <w:rsid w:val="007D44A1"/>
    <w:rsid w:val="007D4A92"/>
    <w:rsid w:val="007D6CDF"/>
    <w:rsid w:val="007E276C"/>
    <w:rsid w:val="007F2BA4"/>
    <w:rsid w:val="007F3651"/>
    <w:rsid w:val="007F77E0"/>
    <w:rsid w:val="00800050"/>
    <w:rsid w:val="008032D7"/>
    <w:rsid w:val="00805E20"/>
    <w:rsid w:val="00813006"/>
    <w:rsid w:val="00813244"/>
    <w:rsid w:val="008152CA"/>
    <w:rsid w:val="00817EDF"/>
    <w:rsid w:val="008202AD"/>
    <w:rsid w:val="00822BD4"/>
    <w:rsid w:val="00824F33"/>
    <w:rsid w:val="008253DD"/>
    <w:rsid w:val="00826D84"/>
    <w:rsid w:val="008305ED"/>
    <w:rsid w:val="00830822"/>
    <w:rsid w:val="00832D77"/>
    <w:rsid w:val="008330E7"/>
    <w:rsid w:val="008334AD"/>
    <w:rsid w:val="008340A6"/>
    <w:rsid w:val="00840A62"/>
    <w:rsid w:val="00842D57"/>
    <w:rsid w:val="008435BB"/>
    <w:rsid w:val="008478DA"/>
    <w:rsid w:val="00852616"/>
    <w:rsid w:val="00853BE1"/>
    <w:rsid w:val="0085785C"/>
    <w:rsid w:val="0086194B"/>
    <w:rsid w:val="00866034"/>
    <w:rsid w:val="008806B6"/>
    <w:rsid w:val="00887255"/>
    <w:rsid w:val="00890A60"/>
    <w:rsid w:val="008934B8"/>
    <w:rsid w:val="00894422"/>
    <w:rsid w:val="008A0E69"/>
    <w:rsid w:val="008A4A71"/>
    <w:rsid w:val="008A4DBF"/>
    <w:rsid w:val="008B0AED"/>
    <w:rsid w:val="008B0DD4"/>
    <w:rsid w:val="008B1F88"/>
    <w:rsid w:val="008B687C"/>
    <w:rsid w:val="008C116D"/>
    <w:rsid w:val="008C14D4"/>
    <w:rsid w:val="008D4348"/>
    <w:rsid w:val="008D7E0D"/>
    <w:rsid w:val="008E0503"/>
    <w:rsid w:val="008E0F25"/>
    <w:rsid w:val="008E108F"/>
    <w:rsid w:val="008E48E1"/>
    <w:rsid w:val="008E7742"/>
    <w:rsid w:val="008F12F3"/>
    <w:rsid w:val="008F3937"/>
    <w:rsid w:val="009050E1"/>
    <w:rsid w:val="00907037"/>
    <w:rsid w:val="00913BC6"/>
    <w:rsid w:val="00921B5F"/>
    <w:rsid w:val="00927697"/>
    <w:rsid w:val="009300CF"/>
    <w:rsid w:val="00930457"/>
    <w:rsid w:val="00931D0A"/>
    <w:rsid w:val="0093755C"/>
    <w:rsid w:val="00940081"/>
    <w:rsid w:val="009427CF"/>
    <w:rsid w:val="0094565C"/>
    <w:rsid w:val="00951E65"/>
    <w:rsid w:val="009615F6"/>
    <w:rsid w:val="009633E5"/>
    <w:rsid w:val="00971448"/>
    <w:rsid w:val="00973D66"/>
    <w:rsid w:val="00974E10"/>
    <w:rsid w:val="00980489"/>
    <w:rsid w:val="009815D6"/>
    <w:rsid w:val="009820F0"/>
    <w:rsid w:val="00985AEA"/>
    <w:rsid w:val="00992189"/>
    <w:rsid w:val="00992396"/>
    <w:rsid w:val="0099559E"/>
    <w:rsid w:val="00995FFD"/>
    <w:rsid w:val="009A1B8E"/>
    <w:rsid w:val="009B12B7"/>
    <w:rsid w:val="009B3027"/>
    <w:rsid w:val="009B5077"/>
    <w:rsid w:val="009B66BE"/>
    <w:rsid w:val="009B67C2"/>
    <w:rsid w:val="009C0B7A"/>
    <w:rsid w:val="009C4491"/>
    <w:rsid w:val="009C47E7"/>
    <w:rsid w:val="009D1A77"/>
    <w:rsid w:val="009D2788"/>
    <w:rsid w:val="009D4AEC"/>
    <w:rsid w:val="009E169C"/>
    <w:rsid w:val="009E3CD9"/>
    <w:rsid w:val="009E41B8"/>
    <w:rsid w:val="009E7623"/>
    <w:rsid w:val="009F0D5D"/>
    <w:rsid w:val="009F0ED8"/>
    <w:rsid w:val="009F163B"/>
    <w:rsid w:val="009F79F6"/>
    <w:rsid w:val="00A04C77"/>
    <w:rsid w:val="00A117D3"/>
    <w:rsid w:val="00A128C7"/>
    <w:rsid w:val="00A16A94"/>
    <w:rsid w:val="00A16C4A"/>
    <w:rsid w:val="00A21CF8"/>
    <w:rsid w:val="00A3057C"/>
    <w:rsid w:val="00A37E9F"/>
    <w:rsid w:val="00A451DB"/>
    <w:rsid w:val="00A457E8"/>
    <w:rsid w:val="00A45C4A"/>
    <w:rsid w:val="00A463DF"/>
    <w:rsid w:val="00A50912"/>
    <w:rsid w:val="00A52893"/>
    <w:rsid w:val="00A53957"/>
    <w:rsid w:val="00A53F6F"/>
    <w:rsid w:val="00A5539B"/>
    <w:rsid w:val="00A605A1"/>
    <w:rsid w:val="00A61520"/>
    <w:rsid w:val="00A619BE"/>
    <w:rsid w:val="00A6228F"/>
    <w:rsid w:val="00A6585F"/>
    <w:rsid w:val="00A65B3A"/>
    <w:rsid w:val="00A669B9"/>
    <w:rsid w:val="00A7141D"/>
    <w:rsid w:val="00A724D2"/>
    <w:rsid w:val="00A74049"/>
    <w:rsid w:val="00A77F25"/>
    <w:rsid w:val="00A80486"/>
    <w:rsid w:val="00A81997"/>
    <w:rsid w:val="00A86E6B"/>
    <w:rsid w:val="00A96034"/>
    <w:rsid w:val="00AA1431"/>
    <w:rsid w:val="00AA5353"/>
    <w:rsid w:val="00AB1C76"/>
    <w:rsid w:val="00AB21B4"/>
    <w:rsid w:val="00AB4FF8"/>
    <w:rsid w:val="00AD0BB3"/>
    <w:rsid w:val="00AD1089"/>
    <w:rsid w:val="00AD1E71"/>
    <w:rsid w:val="00AD7324"/>
    <w:rsid w:val="00AE0D7C"/>
    <w:rsid w:val="00AE0E0C"/>
    <w:rsid w:val="00AE5946"/>
    <w:rsid w:val="00AE60BE"/>
    <w:rsid w:val="00AE78B8"/>
    <w:rsid w:val="00AF135D"/>
    <w:rsid w:val="00AF3110"/>
    <w:rsid w:val="00AF5892"/>
    <w:rsid w:val="00B022DA"/>
    <w:rsid w:val="00B04CA4"/>
    <w:rsid w:val="00B05F98"/>
    <w:rsid w:val="00B10161"/>
    <w:rsid w:val="00B11314"/>
    <w:rsid w:val="00B11CBD"/>
    <w:rsid w:val="00B1451C"/>
    <w:rsid w:val="00B20D7F"/>
    <w:rsid w:val="00B247B5"/>
    <w:rsid w:val="00B25AF3"/>
    <w:rsid w:val="00B265D7"/>
    <w:rsid w:val="00B2727A"/>
    <w:rsid w:val="00B300A9"/>
    <w:rsid w:val="00B3068E"/>
    <w:rsid w:val="00B311FB"/>
    <w:rsid w:val="00B3236F"/>
    <w:rsid w:val="00B32721"/>
    <w:rsid w:val="00B32BE4"/>
    <w:rsid w:val="00B3778D"/>
    <w:rsid w:val="00B4729F"/>
    <w:rsid w:val="00B47677"/>
    <w:rsid w:val="00B47D45"/>
    <w:rsid w:val="00B50839"/>
    <w:rsid w:val="00B5172B"/>
    <w:rsid w:val="00B531C7"/>
    <w:rsid w:val="00B54A86"/>
    <w:rsid w:val="00B6493E"/>
    <w:rsid w:val="00B649C1"/>
    <w:rsid w:val="00B70F42"/>
    <w:rsid w:val="00B7390D"/>
    <w:rsid w:val="00B74DFA"/>
    <w:rsid w:val="00B76296"/>
    <w:rsid w:val="00B77675"/>
    <w:rsid w:val="00B8031B"/>
    <w:rsid w:val="00B825EC"/>
    <w:rsid w:val="00B82E55"/>
    <w:rsid w:val="00B849E4"/>
    <w:rsid w:val="00B85048"/>
    <w:rsid w:val="00B8602C"/>
    <w:rsid w:val="00B876D1"/>
    <w:rsid w:val="00B9070F"/>
    <w:rsid w:val="00B92680"/>
    <w:rsid w:val="00B96979"/>
    <w:rsid w:val="00B9701D"/>
    <w:rsid w:val="00BA2131"/>
    <w:rsid w:val="00BA24A6"/>
    <w:rsid w:val="00BA5E8B"/>
    <w:rsid w:val="00BA6209"/>
    <w:rsid w:val="00BA6C66"/>
    <w:rsid w:val="00BB2A58"/>
    <w:rsid w:val="00BC7069"/>
    <w:rsid w:val="00BD04D5"/>
    <w:rsid w:val="00BD3E39"/>
    <w:rsid w:val="00BD78D2"/>
    <w:rsid w:val="00BE7F7E"/>
    <w:rsid w:val="00BF4D32"/>
    <w:rsid w:val="00BF57E5"/>
    <w:rsid w:val="00BF6060"/>
    <w:rsid w:val="00C00389"/>
    <w:rsid w:val="00C00665"/>
    <w:rsid w:val="00C01D5E"/>
    <w:rsid w:val="00C02C37"/>
    <w:rsid w:val="00C03D89"/>
    <w:rsid w:val="00C05EE8"/>
    <w:rsid w:val="00C117D7"/>
    <w:rsid w:val="00C125E3"/>
    <w:rsid w:val="00C132AC"/>
    <w:rsid w:val="00C1711E"/>
    <w:rsid w:val="00C2155C"/>
    <w:rsid w:val="00C230E5"/>
    <w:rsid w:val="00C238A0"/>
    <w:rsid w:val="00C24895"/>
    <w:rsid w:val="00C2558D"/>
    <w:rsid w:val="00C2637D"/>
    <w:rsid w:val="00C27A04"/>
    <w:rsid w:val="00C32554"/>
    <w:rsid w:val="00C37FB5"/>
    <w:rsid w:val="00C43C36"/>
    <w:rsid w:val="00C4404F"/>
    <w:rsid w:val="00C45C1D"/>
    <w:rsid w:val="00C52CF1"/>
    <w:rsid w:val="00C56B92"/>
    <w:rsid w:val="00C57F9D"/>
    <w:rsid w:val="00C63343"/>
    <w:rsid w:val="00C7271A"/>
    <w:rsid w:val="00C738EA"/>
    <w:rsid w:val="00C771A7"/>
    <w:rsid w:val="00C77E95"/>
    <w:rsid w:val="00C80D55"/>
    <w:rsid w:val="00C80D8E"/>
    <w:rsid w:val="00C835C0"/>
    <w:rsid w:val="00C8702B"/>
    <w:rsid w:val="00C91287"/>
    <w:rsid w:val="00C92542"/>
    <w:rsid w:val="00C9473D"/>
    <w:rsid w:val="00C949FA"/>
    <w:rsid w:val="00C96430"/>
    <w:rsid w:val="00CA13A7"/>
    <w:rsid w:val="00CA65D7"/>
    <w:rsid w:val="00CA73C2"/>
    <w:rsid w:val="00CB00EF"/>
    <w:rsid w:val="00CB3203"/>
    <w:rsid w:val="00CB3274"/>
    <w:rsid w:val="00CB427F"/>
    <w:rsid w:val="00CC0A34"/>
    <w:rsid w:val="00CC11AD"/>
    <w:rsid w:val="00CC2EA7"/>
    <w:rsid w:val="00CC381F"/>
    <w:rsid w:val="00CC45D1"/>
    <w:rsid w:val="00CC7DDE"/>
    <w:rsid w:val="00CD16D0"/>
    <w:rsid w:val="00CD24CB"/>
    <w:rsid w:val="00CD2650"/>
    <w:rsid w:val="00CD37EC"/>
    <w:rsid w:val="00CD7977"/>
    <w:rsid w:val="00CE1C89"/>
    <w:rsid w:val="00CE20D4"/>
    <w:rsid w:val="00CE7A3B"/>
    <w:rsid w:val="00CF2F19"/>
    <w:rsid w:val="00CF6938"/>
    <w:rsid w:val="00D003AF"/>
    <w:rsid w:val="00D03CA9"/>
    <w:rsid w:val="00D109DC"/>
    <w:rsid w:val="00D1285D"/>
    <w:rsid w:val="00D1417E"/>
    <w:rsid w:val="00D20274"/>
    <w:rsid w:val="00D219A3"/>
    <w:rsid w:val="00D2348F"/>
    <w:rsid w:val="00D31502"/>
    <w:rsid w:val="00D320AC"/>
    <w:rsid w:val="00D32248"/>
    <w:rsid w:val="00D34602"/>
    <w:rsid w:val="00D370B7"/>
    <w:rsid w:val="00D37356"/>
    <w:rsid w:val="00D42619"/>
    <w:rsid w:val="00D43718"/>
    <w:rsid w:val="00D45AE1"/>
    <w:rsid w:val="00D46DCA"/>
    <w:rsid w:val="00D473EE"/>
    <w:rsid w:val="00D50D74"/>
    <w:rsid w:val="00D51873"/>
    <w:rsid w:val="00D523AB"/>
    <w:rsid w:val="00D565FF"/>
    <w:rsid w:val="00D7352E"/>
    <w:rsid w:val="00D746AA"/>
    <w:rsid w:val="00D75E86"/>
    <w:rsid w:val="00D810E6"/>
    <w:rsid w:val="00D87D29"/>
    <w:rsid w:val="00D92A7B"/>
    <w:rsid w:val="00D93429"/>
    <w:rsid w:val="00D93EEF"/>
    <w:rsid w:val="00DA035A"/>
    <w:rsid w:val="00DA2061"/>
    <w:rsid w:val="00DA3239"/>
    <w:rsid w:val="00DA4B96"/>
    <w:rsid w:val="00DB3A96"/>
    <w:rsid w:val="00DB5AD6"/>
    <w:rsid w:val="00DC0A94"/>
    <w:rsid w:val="00DC47D7"/>
    <w:rsid w:val="00DC5694"/>
    <w:rsid w:val="00DD19C7"/>
    <w:rsid w:val="00DD2C7E"/>
    <w:rsid w:val="00DD45F8"/>
    <w:rsid w:val="00DD6061"/>
    <w:rsid w:val="00DE0706"/>
    <w:rsid w:val="00DE1590"/>
    <w:rsid w:val="00DE4707"/>
    <w:rsid w:val="00DE4BAE"/>
    <w:rsid w:val="00DE5ADB"/>
    <w:rsid w:val="00DE6861"/>
    <w:rsid w:val="00E0045A"/>
    <w:rsid w:val="00E02713"/>
    <w:rsid w:val="00E03469"/>
    <w:rsid w:val="00E03820"/>
    <w:rsid w:val="00E061D5"/>
    <w:rsid w:val="00E159B6"/>
    <w:rsid w:val="00E15B57"/>
    <w:rsid w:val="00E2020A"/>
    <w:rsid w:val="00E2027E"/>
    <w:rsid w:val="00E218CA"/>
    <w:rsid w:val="00E22182"/>
    <w:rsid w:val="00E2516E"/>
    <w:rsid w:val="00E26850"/>
    <w:rsid w:val="00E26A4B"/>
    <w:rsid w:val="00E27A96"/>
    <w:rsid w:val="00E32067"/>
    <w:rsid w:val="00E34152"/>
    <w:rsid w:val="00E34371"/>
    <w:rsid w:val="00E4337D"/>
    <w:rsid w:val="00E450D6"/>
    <w:rsid w:val="00E467CE"/>
    <w:rsid w:val="00E51158"/>
    <w:rsid w:val="00E52721"/>
    <w:rsid w:val="00E548FE"/>
    <w:rsid w:val="00E667A0"/>
    <w:rsid w:val="00E679FA"/>
    <w:rsid w:val="00E72948"/>
    <w:rsid w:val="00E73418"/>
    <w:rsid w:val="00E73794"/>
    <w:rsid w:val="00E76658"/>
    <w:rsid w:val="00E770CC"/>
    <w:rsid w:val="00E80D1F"/>
    <w:rsid w:val="00E8106E"/>
    <w:rsid w:val="00E90120"/>
    <w:rsid w:val="00E911D0"/>
    <w:rsid w:val="00E92E19"/>
    <w:rsid w:val="00E96162"/>
    <w:rsid w:val="00EA1A67"/>
    <w:rsid w:val="00EA5103"/>
    <w:rsid w:val="00EB05EC"/>
    <w:rsid w:val="00EB19D9"/>
    <w:rsid w:val="00EC1435"/>
    <w:rsid w:val="00EC2A2F"/>
    <w:rsid w:val="00EC4EA4"/>
    <w:rsid w:val="00EC5BE7"/>
    <w:rsid w:val="00ED2F32"/>
    <w:rsid w:val="00EE01F8"/>
    <w:rsid w:val="00EE0AAF"/>
    <w:rsid w:val="00EE0C00"/>
    <w:rsid w:val="00F03896"/>
    <w:rsid w:val="00F06607"/>
    <w:rsid w:val="00F07113"/>
    <w:rsid w:val="00F12151"/>
    <w:rsid w:val="00F133C7"/>
    <w:rsid w:val="00F14C01"/>
    <w:rsid w:val="00F166F8"/>
    <w:rsid w:val="00F1745C"/>
    <w:rsid w:val="00F238F9"/>
    <w:rsid w:val="00F3161D"/>
    <w:rsid w:val="00F35EBF"/>
    <w:rsid w:val="00F445E1"/>
    <w:rsid w:val="00F46357"/>
    <w:rsid w:val="00F51F96"/>
    <w:rsid w:val="00F625D1"/>
    <w:rsid w:val="00F6738C"/>
    <w:rsid w:val="00F71A26"/>
    <w:rsid w:val="00F74843"/>
    <w:rsid w:val="00F81003"/>
    <w:rsid w:val="00F8265E"/>
    <w:rsid w:val="00F8350C"/>
    <w:rsid w:val="00F83CEF"/>
    <w:rsid w:val="00F83D9E"/>
    <w:rsid w:val="00F84AD2"/>
    <w:rsid w:val="00F902D6"/>
    <w:rsid w:val="00F9268D"/>
    <w:rsid w:val="00F926D5"/>
    <w:rsid w:val="00F92991"/>
    <w:rsid w:val="00F95C93"/>
    <w:rsid w:val="00F965F6"/>
    <w:rsid w:val="00FA35B7"/>
    <w:rsid w:val="00FB2C74"/>
    <w:rsid w:val="00FB39E2"/>
    <w:rsid w:val="00FB4635"/>
    <w:rsid w:val="00FB51A3"/>
    <w:rsid w:val="00FB7830"/>
    <w:rsid w:val="00FC0362"/>
    <w:rsid w:val="00FC0BC6"/>
    <w:rsid w:val="00FC42B6"/>
    <w:rsid w:val="00FC508C"/>
    <w:rsid w:val="00FC6280"/>
    <w:rsid w:val="00FC7D64"/>
    <w:rsid w:val="00FD1523"/>
    <w:rsid w:val="00FD7AE1"/>
    <w:rsid w:val="00FD7B5E"/>
    <w:rsid w:val="00FE0953"/>
    <w:rsid w:val="00FE0E07"/>
    <w:rsid w:val="00FE2373"/>
    <w:rsid w:val="00FE3A2C"/>
    <w:rsid w:val="00FE5880"/>
    <w:rsid w:val="00FF4C6B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DBAB"/>
  <w15:chartTrackingRefBased/>
  <w15:docId w15:val="{8A097347-07E2-42CC-879D-7516740A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Nagwek3">
    <w:name w:val="heading 3"/>
    <w:basedOn w:val="Normalny"/>
    <w:link w:val="Nagwek3Znak"/>
    <w:uiPriority w:val="9"/>
    <w:qFormat/>
    <w:rsid w:val="00DD19C7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Tytu1">
    <w:name w:val="Tytuł1"/>
    <w:basedOn w:val="Normalny"/>
    <w:next w:val="Podtytu"/>
    <w:pPr>
      <w:jc w:val="center"/>
    </w:pPr>
    <w:rPr>
      <w:b/>
    </w:rPr>
  </w:style>
  <w:style w:type="paragraph" w:styleId="Tytu">
    <w:name w:val="Title"/>
    <w:basedOn w:val="Tytu1"/>
    <w:next w:val="Podtytu"/>
    <w:qFormat/>
  </w:style>
  <w:style w:type="paragraph" w:styleId="Podtytu">
    <w:name w:val="Subtitle"/>
    <w:basedOn w:val="Tytu1"/>
    <w:next w:val="Tekstpodstawowy"/>
    <w:qFormat/>
    <w:rPr>
      <w:i/>
      <w:sz w:val="28"/>
    </w:rPr>
  </w:style>
  <w:style w:type="paragraph" w:customStyle="1" w:styleId="WW-Tekstpodstawowywcity2">
    <w:name w:val="WW-Tekst podstawowy wcięty 2"/>
    <w:basedOn w:val="Normalny"/>
    <w:rsid w:val="00F51F96"/>
    <w:pPr>
      <w:ind w:left="5580" w:hanging="180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8253DD"/>
    <w:rPr>
      <w:sz w:val="20"/>
    </w:rPr>
  </w:style>
  <w:style w:type="character" w:customStyle="1" w:styleId="TekstprzypisukocowegoZnak">
    <w:name w:val="Tekst przypisu końcowego Znak"/>
    <w:link w:val="Tekstprzypisukocowego"/>
    <w:rsid w:val="008253DD"/>
    <w:rPr>
      <w:rFonts w:ascii="Thorndale" w:eastAsia="HG Mincho Light J" w:hAnsi="Thorndale"/>
      <w:color w:val="000000"/>
    </w:rPr>
  </w:style>
  <w:style w:type="character" w:styleId="Odwoanieprzypisukocowego">
    <w:name w:val="endnote reference"/>
    <w:rsid w:val="008253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3402"/>
    <w:pPr>
      <w:widowControl/>
      <w:suppressAutoHyphens w:val="0"/>
      <w:ind w:left="720"/>
      <w:contextualSpacing/>
    </w:pPr>
    <w:rPr>
      <w:rFonts w:ascii="Times New Roman" w:eastAsia="Times New Roman" w:hAnsi="Times New Roman"/>
      <w:color w:val="auto"/>
      <w:sz w:val="20"/>
    </w:rPr>
  </w:style>
  <w:style w:type="paragraph" w:styleId="Tekstdymka">
    <w:name w:val="Balloon Text"/>
    <w:basedOn w:val="Normalny"/>
    <w:link w:val="TekstdymkaZnak"/>
    <w:rsid w:val="00132D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32D72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Standard">
    <w:name w:val="Standard"/>
    <w:rsid w:val="007842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DE5ADB"/>
    <w:rPr>
      <w:rFonts w:ascii="Times New Roman" w:hAnsi="Times New Roman"/>
      <w:szCs w:val="24"/>
    </w:rPr>
  </w:style>
  <w:style w:type="character" w:customStyle="1" w:styleId="Nagwek3Znak">
    <w:name w:val="Nagłówek 3 Znak"/>
    <w:link w:val="Nagwek3"/>
    <w:uiPriority w:val="9"/>
    <w:rsid w:val="00DD19C7"/>
    <w:rPr>
      <w:b/>
      <w:bCs/>
      <w:sz w:val="27"/>
      <w:szCs w:val="27"/>
    </w:rPr>
  </w:style>
  <w:style w:type="character" w:styleId="Pogrubienie">
    <w:name w:val="Strong"/>
    <w:uiPriority w:val="22"/>
    <w:qFormat/>
    <w:rsid w:val="00DD19C7"/>
    <w:rPr>
      <w:b/>
      <w:bCs/>
    </w:rPr>
  </w:style>
  <w:style w:type="character" w:styleId="Uwydatnienie">
    <w:name w:val="Emphasis"/>
    <w:uiPriority w:val="20"/>
    <w:qFormat/>
    <w:rsid w:val="00887255"/>
    <w:rPr>
      <w:i/>
      <w:iCs/>
    </w:rPr>
  </w:style>
  <w:style w:type="character" w:customStyle="1" w:styleId="Nierozpoznanawzmianka1">
    <w:name w:val="Nierozpoznana wzmianka1"/>
    <w:uiPriority w:val="99"/>
    <w:semiHidden/>
    <w:unhideWhenUsed/>
    <w:rsid w:val="00D92A7B"/>
    <w:rPr>
      <w:color w:val="605E5C"/>
      <w:shd w:val="clear" w:color="auto" w:fill="E1DFDD"/>
    </w:rPr>
  </w:style>
  <w:style w:type="table" w:styleId="Tabela-Siatka">
    <w:name w:val="Table Grid"/>
    <w:basedOn w:val="Standardowy"/>
    <w:rsid w:val="0048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D4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4638\Documents\SZKODY\ZAPYTANIE%20OFERTOWE%20-%20FINAL\005.%20ZA&#321;&#260;CZNIK%201%20-%20LIKWIDACJA%20Z%20BUD&#379;E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1377FB516F4EC09716F1CD00F89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73882-0E03-4F56-B9DB-FBF2325AB2E4}"/>
      </w:docPartPr>
      <w:docPartBody>
        <w:p w:rsidR="002D428A" w:rsidRDefault="001431BA">
          <w:pPr>
            <w:pStyle w:val="CF1377FB516F4EC09716F1CD00F894D0"/>
          </w:pPr>
          <w:r w:rsidRPr="005A6FCE">
            <w:rPr>
              <w:rStyle w:val="Tekstzastpczy"/>
              <w:rFonts w:cs="Times New Roman"/>
              <w:vanish/>
              <w:sz w:val="16"/>
              <w:szCs w:val="16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Cambria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BA"/>
    <w:rsid w:val="00071AFC"/>
    <w:rsid w:val="0011137E"/>
    <w:rsid w:val="001431BA"/>
    <w:rsid w:val="002D428A"/>
    <w:rsid w:val="003B2973"/>
    <w:rsid w:val="003D5644"/>
    <w:rsid w:val="00533A78"/>
    <w:rsid w:val="006A5629"/>
    <w:rsid w:val="006B75A7"/>
    <w:rsid w:val="007144FB"/>
    <w:rsid w:val="00743140"/>
    <w:rsid w:val="00840E5B"/>
    <w:rsid w:val="00B202C0"/>
    <w:rsid w:val="00CE6C2F"/>
    <w:rsid w:val="00E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F1377FB516F4EC09716F1CD00F894D0">
    <w:name w:val="CF1377FB516F4EC09716F1CD00F89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0534-ED8C-4EBC-A9FD-C302828B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005. ZAŁĄCZNIK 1 - LIKWIDACJA Z BUDŻETU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Bastowski</dc:creator>
  <cp:keywords/>
  <dc:description/>
  <cp:lastModifiedBy>Skrzypkowski Mirosław</cp:lastModifiedBy>
  <cp:revision>3</cp:revision>
  <cp:lastPrinted>2023-08-25T10:21:00Z</cp:lastPrinted>
  <dcterms:created xsi:type="dcterms:W3CDTF">2026-02-23T09:09:00Z</dcterms:created>
  <dcterms:modified xsi:type="dcterms:W3CDTF">2026-02-23T09:11:00Z</dcterms:modified>
</cp:coreProperties>
</file>